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972999">
      <w:pPr>
        <w:pStyle w:val="2"/>
        <w:spacing w:before="0" w:after="156" w:afterLines="50" w:line="400" w:lineRule="exact"/>
        <w:ind w:leftChars="-13" w:hanging="33" w:hangingChars="9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核科学与技术学院本科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毕业论文(设计)中期检查表</w:t>
      </w:r>
    </w:p>
    <w:p w14:paraId="0B050C63">
      <w:pPr>
        <w:spacing w:line="360" w:lineRule="exact"/>
        <w:jc w:val="center"/>
        <w:rPr>
          <w:rFonts w:hint="eastAsia"/>
          <w:color w:val="000000"/>
          <w:sz w:val="18"/>
        </w:rPr>
      </w:pPr>
      <w:bookmarkStart w:id="0" w:name="_GoBack"/>
      <w:bookmarkEnd w:id="0"/>
      <w:r>
        <w:rPr>
          <w:rFonts w:hint="eastAsia"/>
          <w:color w:val="000000"/>
          <w:sz w:val="18"/>
        </w:rPr>
        <w:t xml:space="preserve">                                            </w:t>
      </w:r>
      <w:r>
        <w:rPr>
          <w:rFonts w:hint="eastAsia"/>
          <w:color w:val="000000"/>
          <w:sz w:val="18"/>
          <w:lang w:val="en-US" w:eastAsia="zh-CN"/>
        </w:rPr>
        <w:t xml:space="preserve">    </w:t>
      </w:r>
    </w:p>
    <w:tbl>
      <w:tblPr>
        <w:tblStyle w:val="3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777"/>
        <w:gridCol w:w="1427"/>
        <w:gridCol w:w="3387"/>
      </w:tblGrid>
      <w:tr w14:paraId="1BFE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22C39E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论文题目</w:t>
            </w:r>
          </w:p>
        </w:tc>
        <w:tc>
          <w:tcPr>
            <w:tcW w:w="7591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F8E3C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562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282" w:type="dxa"/>
            <w:tcBorders>
              <w:left w:val="single" w:color="auto" w:sz="8" w:space="0"/>
            </w:tcBorders>
            <w:noWrap w:val="0"/>
            <w:vAlign w:val="center"/>
          </w:tcPr>
          <w:p w14:paraId="37F368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2777" w:type="dxa"/>
            <w:noWrap w:val="0"/>
            <w:vAlign w:val="center"/>
          </w:tcPr>
          <w:p w14:paraId="5A3C81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726F1C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3387" w:type="dxa"/>
            <w:tcBorders>
              <w:right w:val="single" w:color="auto" w:sz="8" w:space="0"/>
            </w:tcBorders>
            <w:noWrap w:val="0"/>
            <w:vAlign w:val="center"/>
          </w:tcPr>
          <w:p w14:paraId="36AE51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A3E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282" w:type="dxa"/>
            <w:tcBorders>
              <w:left w:val="single" w:color="auto" w:sz="8" w:space="0"/>
            </w:tcBorders>
            <w:noWrap w:val="0"/>
            <w:vAlign w:val="center"/>
          </w:tcPr>
          <w:p w14:paraId="2FECBC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777" w:type="dxa"/>
            <w:noWrap w:val="0"/>
            <w:vAlign w:val="center"/>
          </w:tcPr>
          <w:p w14:paraId="2EF5A89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19F887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3387" w:type="dxa"/>
            <w:tcBorders>
              <w:right w:val="single" w:color="auto" w:sz="8" w:space="0"/>
            </w:tcBorders>
            <w:noWrap w:val="0"/>
            <w:vAlign w:val="center"/>
          </w:tcPr>
          <w:p w14:paraId="539D09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8DD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282" w:type="dxa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 w14:paraId="716745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77" w:type="dxa"/>
            <w:tcBorders>
              <w:bottom w:val="single" w:color="auto" w:sz="6" w:space="0"/>
            </w:tcBorders>
            <w:noWrap w:val="0"/>
            <w:vAlign w:val="center"/>
          </w:tcPr>
          <w:p w14:paraId="162A62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color="auto" w:sz="6" w:space="0"/>
            </w:tcBorders>
            <w:noWrap w:val="0"/>
            <w:vAlign w:val="center"/>
          </w:tcPr>
          <w:p w14:paraId="046F01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3387" w:type="dxa"/>
            <w:tcBorders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37C0A5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2BB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7" w:hRule="atLeast"/>
          <w:jc w:val="center"/>
        </w:trPr>
        <w:tc>
          <w:tcPr>
            <w:tcW w:w="1282" w:type="dxa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7E4D06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24"/>
                <w:sz w:val="24"/>
                <w:szCs w:val="24"/>
              </w:rPr>
            </w:pPr>
          </w:p>
          <w:p w14:paraId="24CB55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主要研究内容及进展</w:t>
            </w:r>
          </w:p>
        </w:tc>
        <w:tc>
          <w:tcPr>
            <w:tcW w:w="7591" w:type="dxa"/>
            <w:gridSpan w:val="3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05BC9C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6AFF49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25B835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65B0A7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5F4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  <w:jc w:val="center"/>
        </w:trPr>
        <w:tc>
          <w:tcPr>
            <w:tcW w:w="1282" w:type="dxa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70D4DFD3">
            <w:pPr>
              <w:tabs>
                <w:tab w:val="left" w:pos="242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存在的问题及主要措施</w:t>
            </w:r>
          </w:p>
        </w:tc>
        <w:tc>
          <w:tcPr>
            <w:tcW w:w="7591" w:type="dxa"/>
            <w:gridSpan w:val="3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0AEA144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13B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2" w:hRule="atLeast"/>
          <w:jc w:val="center"/>
        </w:trPr>
        <w:tc>
          <w:tcPr>
            <w:tcW w:w="1282" w:type="dxa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450CE1AF">
            <w:pPr>
              <w:tabs>
                <w:tab w:val="left" w:pos="242"/>
              </w:tabs>
              <w:bidi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后续进度安排</w:t>
            </w:r>
          </w:p>
        </w:tc>
        <w:tc>
          <w:tcPr>
            <w:tcW w:w="7591" w:type="dxa"/>
            <w:gridSpan w:val="3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73FCB1D9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需注明计划完成时间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）</w:t>
            </w:r>
          </w:p>
          <w:p w14:paraId="7A64AE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  <w:p w14:paraId="380B82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  <w:p w14:paraId="27661D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  <w:p w14:paraId="161BE8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  <w:p w14:paraId="372085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  <w:p w14:paraId="482E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 w14:paraId="06363F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本人签字；</w:t>
            </w:r>
          </w:p>
          <w:p w14:paraId="254B955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年     月    日</w:t>
            </w:r>
          </w:p>
        </w:tc>
      </w:tr>
      <w:tr w14:paraId="6B37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1282" w:type="dxa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3249C5E1">
            <w:pPr>
              <w:tabs>
                <w:tab w:val="left" w:pos="242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指导教师审查意见</w:t>
            </w:r>
          </w:p>
        </w:tc>
        <w:tc>
          <w:tcPr>
            <w:tcW w:w="7591" w:type="dxa"/>
            <w:gridSpan w:val="3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65F091C3">
            <w:pPr>
              <w:jc w:val="righ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</w:p>
          <w:p w14:paraId="447E0DCE">
            <w:pPr>
              <w:jc w:val="righ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4DAC5241">
            <w:pPr>
              <w:jc w:val="righ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7EBDD543">
            <w:pPr>
              <w:jc w:val="righ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3AF9B2D4">
            <w:pPr>
              <w:jc w:val="righ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39ED2E15">
            <w:pPr>
              <w:jc w:val="righ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798D81F5">
            <w:pPr>
              <w:jc w:val="righ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5B30453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指导教师签名：</w:t>
            </w:r>
          </w:p>
          <w:p w14:paraId="6C4097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年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月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037D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atLeast"/>
          <w:jc w:val="center"/>
        </w:trPr>
        <w:tc>
          <w:tcPr>
            <w:tcW w:w="1282" w:type="dxa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4B279C3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591" w:type="dxa"/>
            <w:gridSpan w:val="3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369838A6">
            <w:pPr>
              <w:ind w:firstLine="3600" w:firstLineChars="1500"/>
              <w:rPr>
                <w:rFonts w:hint="eastAsia"/>
                <w:color w:val="000000"/>
                <w:sz w:val="24"/>
              </w:rPr>
            </w:pPr>
          </w:p>
          <w:p w14:paraId="394805BD">
            <w:pPr>
              <w:spacing w:line="360" w:lineRule="auto"/>
              <w:ind w:firstLine="4560" w:firstLineChars="19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负责人签名：</w:t>
            </w:r>
          </w:p>
          <w:p w14:paraId="0170FCE1">
            <w:pPr>
              <w:spacing w:line="360" w:lineRule="auto"/>
              <w:ind w:firstLine="4560" w:firstLine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日</w:t>
            </w:r>
          </w:p>
        </w:tc>
      </w:tr>
    </w:tbl>
    <w:p w14:paraId="63E00C0C">
      <w:pPr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mVhZjMyMzAxMmVjYjI4ZGFjZjZjNTJhZDFkY2IzNWNlIiwidXNlckNvdW50IjoxfQ=="/>
  </w:docVars>
  <w:rsids>
    <w:rsidRoot w:val="222308EA"/>
    <w:rsid w:val="00005841"/>
    <w:rsid w:val="00026F62"/>
    <w:rsid w:val="00050A5D"/>
    <w:rsid w:val="00053F1A"/>
    <w:rsid w:val="00062145"/>
    <w:rsid w:val="000659C4"/>
    <w:rsid w:val="00066234"/>
    <w:rsid w:val="00083572"/>
    <w:rsid w:val="00083E57"/>
    <w:rsid w:val="00096D50"/>
    <w:rsid w:val="000B245E"/>
    <w:rsid w:val="000B375F"/>
    <w:rsid w:val="000C5F05"/>
    <w:rsid w:val="000C79F3"/>
    <w:rsid w:val="000D504E"/>
    <w:rsid w:val="000E0128"/>
    <w:rsid w:val="000E7324"/>
    <w:rsid w:val="000F2D2C"/>
    <w:rsid w:val="0011110D"/>
    <w:rsid w:val="00111769"/>
    <w:rsid w:val="00130540"/>
    <w:rsid w:val="00134C4A"/>
    <w:rsid w:val="00135327"/>
    <w:rsid w:val="00136448"/>
    <w:rsid w:val="00142AE2"/>
    <w:rsid w:val="001520FF"/>
    <w:rsid w:val="00155A13"/>
    <w:rsid w:val="001661E2"/>
    <w:rsid w:val="00181B98"/>
    <w:rsid w:val="001A7914"/>
    <w:rsid w:val="001B0C74"/>
    <w:rsid w:val="001C2F5B"/>
    <w:rsid w:val="001D3939"/>
    <w:rsid w:val="001E0B69"/>
    <w:rsid w:val="001E4C91"/>
    <w:rsid w:val="001F7696"/>
    <w:rsid w:val="00203B9D"/>
    <w:rsid w:val="00224DF8"/>
    <w:rsid w:val="00231B79"/>
    <w:rsid w:val="0023254A"/>
    <w:rsid w:val="00236B75"/>
    <w:rsid w:val="00236E3C"/>
    <w:rsid w:val="00237789"/>
    <w:rsid w:val="0025101D"/>
    <w:rsid w:val="0025139A"/>
    <w:rsid w:val="00255CF8"/>
    <w:rsid w:val="00265552"/>
    <w:rsid w:val="00265818"/>
    <w:rsid w:val="00270281"/>
    <w:rsid w:val="00296367"/>
    <w:rsid w:val="002B1D04"/>
    <w:rsid w:val="002C3B5F"/>
    <w:rsid w:val="002E3812"/>
    <w:rsid w:val="002E706E"/>
    <w:rsid w:val="002E7990"/>
    <w:rsid w:val="002F3DCC"/>
    <w:rsid w:val="00307EFE"/>
    <w:rsid w:val="003137A6"/>
    <w:rsid w:val="00322ED1"/>
    <w:rsid w:val="003239DC"/>
    <w:rsid w:val="00327FA8"/>
    <w:rsid w:val="00340799"/>
    <w:rsid w:val="003510AD"/>
    <w:rsid w:val="00353CB5"/>
    <w:rsid w:val="00355012"/>
    <w:rsid w:val="00357516"/>
    <w:rsid w:val="00361040"/>
    <w:rsid w:val="00367FF7"/>
    <w:rsid w:val="00374679"/>
    <w:rsid w:val="00382BE3"/>
    <w:rsid w:val="00385C5A"/>
    <w:rsid w:val="003A5D15"/>
    <w:rsid w:val="003B3317"/>
    <w:rsid w:val="003C141A"/>
    <w:rsid w:val="003C289D"/>
    <w:rsid w:val="003C51B8"/>
    <w:rsid w:val="003D7243"/>
    <w:rsid w:val="003E4F36"/>
    <w:rsid w:val="003F3574"/>
    <w:rsid w:val="0040670B"/>
    <w:rsid w:val="00412EAA"/>
    <w:rsid w:val="00415F07"/>
    <w:rsid w:val="00420A9C"/>
    <w:rsid w:val="00433372"/>
    <w:rsid w:val="00442ACF"/>
    <w:rsid w:val="00445C85"/>
    <w:rsid w:val="004775F8"/>
    <w:rsid w:val="00487C6B"/>
    <w:rsid w:val="00492281"/>
    <w:rsid w:val="00492286"/>
    <w:rsid w:val="00496F30"/>
    <w:rsid w:val="004A0469"/>
    <w:rsid w:val="004A078E"/>
    <w:rsid w:val="004A0A56"/>
    <w:rsid w:val="004C34F9"/>
    <w:rsid w:val="0053295F"/>
    <w:rsid w:val="005408E3"/>
    <w:rsid w:val="00541A5F"/>
    <w:rsid w:val="00551DB8"/>
    <w:rsid w:val="00582DFD"/>
    <w:rsid w:val="00594CED"/>
    <w:rsid w:val="005D3623"/>
    <w:rsid w:val="005D4CE3"/>
    <w:rsid w:val="005F6996"/>
    <w:rsid w:val="00610CFB"/>
    <w:rsid w:val="00634FF9"/>
    <w:rsid w:val="0064466B"/>
    <w:rsid w:val="00652BA2"/>
    <w:rsid w:val="0065418B"/>
    <w:rsid w:val="006712A3"/>
    <w:rsid w:val="00677547"/>
    <w:rsid w:val="00677E8E"/>
    <w:rsid w:val="006915A0"/>
    <w:rsid w:val="006934FD"/>
    <w:rsid w:val="006D062E"/>
    <w:rsid w:val="006F211E"/>
    <w:rsid w:val="00703B55"/>
    <w:rsid w:val="007153CD"/>
    <w:rsid w:val="0074095B"/>
    <w:rsid w:val="007420B6"/>
    <w:rsid w:val="00746998"/>
    <w:rsid w:val="00751364"/>
    <w:rsid w:val="00755708"/>
    <w:rsid w:val="00756854"/>
    <w:rsid w:val="0076096D"/>
    <w:rsid w:val="0076586E"/>
    <w:rsid w:val="00771549"/>
    <w:rsid w:val="00771CFE"/>
    <w:rsid w:val="00783FDF"/>
    <w:rsid w:val="007860A5"/>
    <w:rsid w:val="007915C5"/>
    <w:rsid w:val="007921EF"/>
    <w:rsid w:val="007A057E"/>
    <w:rsid w:val="007B18C4"/>
    <w:rsid w:val="007B3DB3"/>
    <w:rsid w:val="007B56F4"/>
    <w:rsid w:val="007C0119"/>
    <w:rsid w:val="007C4B55"/>
    <w:rsid w:val="007D0693"/>
    <w:rsid w:val="007E1DDD"/>
    <w:rsid w:val="007F4DED"/>
    <w:rsid w:val="00814512"/>
    <w:rsid w:val="00814773"/>
    <w:rsid w:val="008642FA"/>
    <w:rsid w:val="00894257"/>
    <w:rsid w:val="009238C9"/>
    <w:rsid w:val="00935384"/>
    <w:rsid w:val="00935C4F"/>
    <w:rsid w:val="009434A8"/>
    <w:rsid w:val="009521BB"/>
    <w:rsid w:val="00995EC8"/>
    <w:rsid w:val="009A00F3"/>
    <w:rsid w:val="009B6C65"/>
    <w:rsid w:val="009C6875"/>
    <w:rsid w:val="009E0064"/>
    <w:rsid w:val="00A007E1"/>
    <w:rsid w:val="00A212F3"/>
    <w:rsid w:val="00A34404"/>
    <w:rsid w:val="00A37F38"/>
    <w:rsid w:val="00A43FEF"/>
    <w:rsid w:val="00A867EC"/>
    <w:rsid w:val="00AA6830"/>
    <w:rsid w:val="00AC0911"/>
    <w:rsid w:val="00AC74DB"/>
    <w:rsid w:val="00AD2B13"/>
    <w:rsid w:val="00AD7766"/>
    <w:rsid w:val="00AF19EF"/>
    <w:rsid w:val="00AF44C5"/>
    <w:rsid w:val="00B1123B"/>
    <w:rsid w:val="00B16C24"/>
    <w:rsid w:val="00B219BB"/>
    <w:rsid w:val="00B456C8"/>
    <w:rsid w:val="00B52B1E"/>
    <w:rsid w:val="00B61903"/>
    <w:rsid w:val="00B66FF4"/>
    <w:rsid w:val="00B675F5"/>
    <w:rsid w:val="00B70306"/>
    <w:rsid w:val="00B757E3"/>
    <w:rsid w:val="00B83E12"/>
    <w:rsid w:val="00B83FD0"/>
    <w:rsid w:val="00B84278"/>
    <w:rsid w:val="00B91AC2"/>
    <w:rsid w:val="00B953A5"/>
    <w:rsid w:val="00B96803"/>
    <w:rsid w:val="00BB6BC8"/>
    <w:rsid w:val="00BD7446"/>
    <w:rsid w:val="00BF5FC5"/>
    <w:rsid w:val="00C10902"/>
    <w:rsid w:val="00C12719"/>
    <w:rsid w:val="00C146AF"/>
    <w:rsid w:val="00C159E7"/>
    <w:rsid w:val="00C24762"/>
    <w:rsid w:val="00C30285"/>
    <w:rsid w:val="00C40175"/>
    <w:rsid w:val="00C566F7"/>
    <w:rsid w:val="00C60B8F"/>
    <w:rsid w:val="00C765C9"/>
    <w:rsid w:val="00C844C0"/>
    <w:rsid w:val="00C90897"/>
    <w:rsid w:val="00C932A5"/>
    <w:rsid w:val="00C95DBC"/>
    <w:rsid w:val="00CA396D"/>
    <w:rsid w:val="00CB0ED2"/>
    <w:rsid w:val="00CB17C2"/>
    <w:rsid w:val="00CC1EC0"/>
    <w:rsid w:val="00CD1F31"/>
    <w:rsid w:val="00CE2339"/>
    <w:rsid w:val="00CE3928"/>
    <w:rsid w:val="00CF29E0"/>
    <w:rsid w:val="00CF34BF"/>
    <w:rsid w:val="00CF57D5"/>
    <w:rsid w:val="00D00948"/>
    <w:rsid w:val="00D1158B"/>
    <w:rsid w:val="00D35EA5"/>
    <w:rsid w:val="00D376A9"/>
    <w:rsid w:val="00D45F69"/>
    <w:rsid w:val="00D55B81"/>
    <w:rsid w:val="00D574B4"/>
    <w:rsid w:val="00D747FF"/>
    <w:rsid w:val="00D75A12"/>
    <w:rsid w:val="00D90ECA"/>
    <w:rsid w:val="00D91CE9"/>
    <w:rsid w:val="00D939C6"/>
    <w:rsid w:val="00D94D3C"/>
    <w:rsid w:val="00D9761C"/>
    <w:rsid w:val="00D97A77"/>
    <w:rsid w:val="00DA7857"/>
    <w:rsid w:val="00DD7E2D"/>
    <w:rsid w:val="00DE0916"/>
    <w:rsid w:val="00DE1274"/>
    <w:rsid w:val="00DF1A72"/>
    <w:rsid w:val="00DF317E"/>
    <w:rsid w:val="00E154B5"/>
    <w:rsid w:val="00E3422F"/>
    <w:rsid w:val="00E376F4"/>
    <w:rsid w:val="00E540BB"/>
    <w:rsid w:val="00E86D1A"/>
    <w:rsid w:val="00E91337"/>
    <w:rsid w:val="00E96F8F"/>
    <w:rsid w:val="00E975C3"/>
    <w:rsid w:val="00EA632B"/>
    <w:rsid w:val="00EB2E48"/>
    <w:rsid w:val="00EC2A27"/>
    <w:rsid w:val="00EC679E"/>
    <w:rsid w:val="00EF5442"/>
    <w:rsid w:val="00F14241"/>
    <w:rsid w:val="00F16BB3"/>
    <w:rsid w:val="00F2342E"/>
    <w:rsid w:val="00F30842"/>
    <w:rsid w:val="00F55FB1"/>
    <w:rsid w:val="00F60C6A"/>
    <w:rsid w:val="00F86E76"/>
    <w:rsid w:val="00F96467"/>
    <w:rsid w:val="00FA3E34"/>
    <w:rsid w:val="00FF2FD4"/>
    <w:rsid w:val="0AED147A"/>
    <w:rsid w:val="0C7D3258"/>
    <w:rsid w:val="13BA2040"/>
    <w:rsid w:val="1DA14570"/>
    <w:rsid w:val="222308EA"/>
    <w:rsid w:val="3B0368EE"/>
    <w:rsid w:val="52AA745B"/>
    <w:rsid w:val="60222736"/>
    <w:rsid w:val="6AFC5C0F"/>
    <w:rsid w:val="6D5A3CB5"/>
    <w:rsid w:val="6F7C3A2A"/>
    <w:rsid w:val="73A73984"/>
    <w:rsid w:val="7A266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85b1aec5-17ee-4351-b658-f5f387dc4951\&#35770;&#25991;&#20013;&#26399;&#36827;&#23637;&#24773;&#20917;&#26816;&#26597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论文中期进展情况检查表.docx</Template>
  <Pages>2</Pages>
  <Words>120</Words>
  <Characters>120</Characters>
  <Lines>12</Lines>
  <Paragraphs>1</Paragraphs>
  <TotalTime>1</TotalTime>
  <ScaleCrop>false</ScaleCrop>
  <LinksUpToDate>false</LinksUpToDate>
  <CharactersWithSpaces>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2024-03-18T03:11:00Z</dcterms:created>
  <dc:creator>槿花凉夏</dc:creator>
  <cp:lastModifiedBy>槿花凉夏</cp:lastModifiedBy>
  <dcterms:modified xsi:type="dcterms:W3CDTF">2024-10-23T03:31:10Z</dcterms:modified>
  <dc:title>华中农业大学楚天学院毕业论文(设计)中期进展情况检查表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D794AA30B4534C718451F2F00E7A1A0E_13</vt:lpwstr>
  </property>
  <property fmtid="{D5CDD505-2E9C-101B-9397-08002B2CF9AE}" pid="4" name="KSOTemplateUUID">
    <vt:lpwstr>v1.0_mb_cv7zyzR//x7zNX+nnV1XLQ==</vt:lpwstr>
  </property>
</Properties>
</file>